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A2B50" w14:textId="1E9A28BE" w:rsidR="00BE63B2" w:rsidRDefault="000618B9">
      <w:pPr>
        <w:pStyle w:val="Heading1"/>
        <w:rPr>
          <w:b/>
          <w:bCs/>
          <w:sz w:val="56"/>
        </w:rPr>
      </w:pPr>
      <w:r>
        <w:rPr>
          <w:noProof/>
        </w:rPr>
        <w:drawing>
          <wp:inline distT="0" distB="0" distL="0" distR="0" wp14:anchorId="5F645911" wp14:editId="2877B628">
            <wp:extent cx="5274310" cy="12680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69D7" w14:textId="77777777" w:rsidR="00BE63B2" w:rsidRDefault="00BE63B2">
      <w:pPr>
        <w:pStyle w:val="Heading1"/>
        <w:rPr>
          <w:b/>
          <w:bCs/>
          <w:sz w:val="56"/>
        </w:rPr>
      </w:pPr>
    </w:p>
    <w:p w14:paraId="5EC52569" w14:textId="77777777" w:rsidR="00BE63B2" w:rsidRDefault="00BE63B2">
      <w:pPr>
        <w:pStyle w:val="Heading1"/>
        <w:rPr>
          <w:b/>
          <w:bCs/>
          <w:sz w:val="56"/>
        </w:rPr>
      </w:pPr>
    </w:p>
    <w:p w14:paraId="4C3911D9" w14:textId="77777777" w:rsidR="00BE63B2" w:rsidRDefault="00BE63B2">
      <w:pPr>
        <w:pStyle w:val="Heading1"/>
        <w:rPr>
          <w:b/>
          <w:bCs/>
          <w:sz w:val="56"/>
        </w:rPr>
      </w:pPr>
    </w:p>
    <w:p w14:paraId="446E9077" w14:textId="77777777" w:rsidR="00BE63B2" w:rsidRDefault="00BE63B2"/>
    <w:p w14:paraId="60A90EE1" w14:textId="77777777" w:rsidR="00BE63B2" w:rsidRDefault="00BE63B2"/>
    <w:p w14:paraId="50ACABEC" w14:textId="77777777" w:rsidR="00BE63B2" w:rsidRPr="000A5883" w:rsidRDefault="005F5926">
      <w:pPr>
        <w:pStyle w:val="Heading1"/>
        <w:rPr>
          <w:b/>
          <w:bCs/>
          <w:color w:val="7030A0"/>
          <w:sz w:val="56"/>
        </w:rPr>
      </w:pPr>
      <w:r w:rsidRPr="000A5883">
        <w:rPr>
          <w:b/>
          <w:bCs/>
          <w:color w:val="7030A0"/>
          <w:sz w:val="56"/>
        </w:rPr>
        <w:t>Plan of Action</w:t>
      </w:r>
    </w:p>
    <w:p w14:paraId="0B4C62F1" w14:textId="77777777" w:rsidR="00BE63B2" w:rsidRDefault="00BE63B2"/>
    <w:p w14:paraId="0C7C61BD" w14:textId="10F309E3" w:rsidR="00BE63B2" w:rsidRPr="000A5883" w:rsidRDefault="005F5926">
      <w:pPr>
        <w:pBdr>
          <w:top w:val="single" w:sz="4" w:space="1" w:color="auto"/>
        </w:pBdr>
        <w:rPr>
          <w:color w:val="7030A0"/>
          <w:sz w:val="40"/>
        </w:rPr>
      </w:pPr>
      <w:r w:rsidRPr="000A5883">
        <w:rPr>
          <w:color w:val="7030A0"/>
          <w:sz w:val="40"/>
          <w:highlight w:val="lightGray"/>
        </w:rPr>
        <w:t xml:space="preserve">Insert </w:t>
      </w:r>
      <w:r w:rsidR="000618B9" w:rsidRPr="000A5883">
        <w:rPr>
          <w:color w:val="7030A0"/>
          <w:sz w:val="40"/>
          <w:highlight w:val="lightGray"/>
        </w:rPr>
        <w:t>project</w:t>
      </w:r>
      <w:r w:rsidRPr="000A5883">
        <w:rPr>
          <w:color w:val="7030A0"/>
          <w:sz w:val="40"/>
          <w:highlight w:val="lightGray"/>
        </w:rPr>
        <w:t xml:space="preserve"> name here</w:t>
      </w:r>
    </w:p>
    <w:p w14:paraId="1ABE4D41" w14:textId="77777777" w:rsidR="00BE63B2" w:rsidRDefault="00BE63B2">
      <w:pPr>
        <w:pBdr>
          <w:top w:val="single" w:sz="4" w:space="1" w:color="auto"/>
        </w:pBdr>
        <w:rPr>
          <w:sz w:val="40"/>
        </w:rPr>
      </w:pPr>
    </w:p>
    <w:p w14:paraId="11A675EE" w14:textId="77777777" w:rsidR="00BE63B2" w:rsidRDefault="00BE63B2">
      <w:pPr>
        <w:rPr>
          <w:sz w:val="40"/>
        </w:rPr>
      </w:pPr>
    </w:p>
    <w:tbl>
      <w:tblPr>
        <w:tblW w:w="0" w:type="auto"/>
        <w:tblInd w:w="3227" w:type="dxa"/>
        <w:tblLook w:val="0000" w:firstRow="0" w:lastRow="0" w:firstColumn="0" w:lastColumn="0" w:noHBand="0" w:noVBand="0"/>
      </w:tblPr>
      <w:tblGrid>
        <w:gridCol w:w="1028"/>
        <w:gridCol w:w="4051"/>
      </w:tblGrid>
      <w:tr w:rsidR="00BE63B2" w14:paraId="3F5DC616" w14:textId="77777777">
        <w:trPr>
          <w:trHeight w:val="800"/>
        </w:trPr>
        <w:tc>
          <w:tcPr>
            <w:tcW w:w="1034" w:type="dxa"/>
            <w:vAlign w:val="bottom"/>
          </w:tcPr>
          <w:p w14:paraId="3A06F198" w14:textId="77777777" w:rsidR="00BE63B2" w:rsidRDefault="005F5926">
            <w:pPr>
              <w:pStyle w:val="Heading2"/>
              <w:jc w:val="left"/>
            </w:pPr>
            <w:r>
              <w:t>Name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bottom"/>
          </w:tcPr>
          <w:p w14:paraId="376F2EA8" w14:textId="77777777" w:rsidR="00BE63B2" w:rsidRDefault="00BE63B2"/>
        </w:tc>
      </w:tr>
      <w:tr w:rsidR="00BE63B2" w14:paraId="0407ACE6" w14:textId="77777777">
        <w:trPr>
          <w:trHeight w:val="800"/>
        </w:trPr>
        <w:tc>
          <w:tcPr>
            <w:tcW w:w="1034" w:type="dxa"/>
            <w:vAlign w:val="bottom"/>
          </w:tcPr>
          <w:p w14:paraId="0B8518C8" w14:textId="77777777" w:rsidR="00BE63B2" w:rsidRDefault="005F592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45B85" w14:textId="77777777" w:rsidR="00BE63B2" w:rsidRDefault="00BE63B2"/>
        </w:tc>
      </w:tr>
      <w:tr w:rsidR="00BE63B2" w14:paraId="7C42FD05" w14:textId="77777777">
        <w:trPr>
          <w:trHeight w:val="800"/>
        </w:trPr>
        <w:tc>
          <w:tcPr>
            <w:tcW w:w="1034" w:type="dxa"/>
            <w:vAlign w:val="bottom"/>
          </w:tcPr>
          <w:p w14:paraId="3580B425" w14:textId="77777777" w:rsidR="00BE63B2" w:rsidRDefault="005F5926">
            <w:pPr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BB8F3" w14:textId="77777777" w:rsidR="00BE63B2" w:rsidRDefault="00BE63B2"/>
        </w:tc>
      </w:tr>
      <w:tr w:rsidR="00BE63B2" w14:paraId="6D7B13E8" w14:textId="77777777">
        <w:trPr>
          <w:trHeight w:val="800"/>
        </w:trPr>
        <w:tc>
          <w:tcPr>
            <w:tcW w:w="1034" w:type="dxa"/>
            <w:vAlign w:val="bottom"/>
          </w:tcPr>
          <w:p w14:paraId="30F1923E" w14:textId="77777777" w:rsidR="00BE63B2" w:rsidRDefault="005F5926">
            <w:pPr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1DE1" w14:textId="77777777" w:rsidR="00BE63B2" w:rsidRDefault="00BE63B2"/>
        </w:tc>
      </w:tr>
    </w:tbl>
    <w:p w14:paraId="25B79CF3" w14:textId="77777777" w:rsidR="00BE63B2" w:rsidRDefault="00BE63B2">
      <w:pPr>
        <w:rPr>
          <w:sz w:val="40"/>
        </w:rPr>
      </w:pPr>
    </w:p>
    <w:p w14:paraId="100CDEE3" w14:textId="77777777" w:rsidR="00BE63B2" w:rsidRDefault="00BE63B2">
      <w:pPr>
        <w:rPr>
          <w:sz w:val="40"/>
        </w:rPr>
      </w:pPr>
    </w:p>
    <w:p w14:paraId="58CF5E50" w14:textId="77777777" w:rsidR="00BE63B2" w:rsidRDefault="00BE63B2">
      <w:pPr>
        <w:rPr>
          <w:sz w:val="40"/>
        </w:rPr>
      </w:pPr>
    </w:p>
    <w:p w14:paraId="26621794" w14:textId="77777777" w:rsidR="00BE63B2" w:rsidRDefault="00BE63B2">
      <w:pPr>
        <w:rPr>
          <w:sz w:val="40"/>
        </w:rPr>
        <w:sectPr w:rsidR="00BE63B2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1C2F4D8D" w14:textId="77777777" w:rsidR="00BE63B2" w:rsidRDefault="00BE63B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7773"/>
      </w:tblGrid>
      <w:tr w:rsidR="000A5883" w:rsidRPr="000A5883" w14:paraId="00302C4D" w14:textId="77777777">
        <w:tc>
          <w:tcPr>
            <w:tcW w:w="852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BEEA52" w14:textId="77777777" w:rsidR="00BE63B2" w:rsidRPr="000A5883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0A5883">
              <w:rPr>
                <w:color w:val="7030A0"/>
              </w:rPr>
              <w:t>Goal</w:t>
            </w:r>
          </w:p>
        </w:tc>
      </w:tr>
      <w:tr w:rsidR="00BE63B2" w14:paraId="1603C58F" w14:textId="77777777">
        <w:trPr>
          <w:trHeight w:val="2000"/>
        </w:trPr>
        <w:tc>
          <w:tcPr>
            <w:tcW w:w="852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32037A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0A5883" w:rsidRPr="000A5883" w14:paraId="3A5BB4BD" w14:textId="77777777">
        <w:tc>
          <w:tcPr>
            <w:tcW w:w="852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9BEB02E" w14:textId="77777777" w:rsidR="00BE63B2" w:rsidRPr="000A5883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0A5883">
              <w:rPr>
                <w:color w:val="7030A0"/>
              </w:rPr>
              <w:t>Objectives</w:t>
            </w:r>
          </w:p>
          <w:p w14:paraId="13799527" w14:textId="77777777" w:rsidR="00BE63B2" w:rsidRPr="000A5883" w:rsidRDefault="00BE63B2">
            <w:pPr>
              <w:rPr>
                <w:b/>
                <w:bCs/>
                <w:color w:val="7030A0"/>
                <w:sz w:val="40"/>
              </w:rPr>
            </w:pPr>
          </w:p>
        </w:tc>
      </w:tr>
      <w:tr w:rsidR="00BE63B2" w14:paraId="050958CD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179A5" w14:textId="77777777" w:rsidR="00BE63B2" w:rsidRDefault="00BE63B2">
            <w:pPr>
              <w:numPr>
                <w:ilvl w:val="0"/>
                <w:numId w:val="1"/>
              </w:numPr>
            </w:pPr>
          </w:p>
        </w:tc>
        <w:tc>
          <w:tcPr>
            <w:tcW w:w="7986" w:type="dxa"/>
            <w:tcBorders>
              <w:top w:val="nil"/>
              <w:left w:val="nil"/>
              <w:right w:val="nil"/>
            </w:tcBorders>
          </w:tcPr>
          <w:p w14:paraId="6414979D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78D3553D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6020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top w:val="nil"/>
              <w:left w:val="nil"/>
              <w:right w:val="nil"/>
            </w:tcBorders>
          </w:tcPr>
          <w:p w14:paraId="6D94998B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37995065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A0D27" w14:textId="77777777" w:rsidR="00BE63B2" w:rsidRDefault="00BE63B2">
            <w:pPr>
              <w:numPr>
                <w:ilvl w:val="0"/>
                <w:numId w:val="1"/>
              </w:num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0B578516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22A53DBE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DFD66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20DEE93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E70A3D0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714C" w14:textId="77777777" w:rsidR="00BE63B2" w:rsidRDefault="00BE63B2">
            <w:pPr>
              <w:numPr>
                <w:ilvl w:val="0"/>
                <w:numId w:val="1"/>
              </w:num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4E8D5131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3F0E12CB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92253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2AB6BA19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6D8390EB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DB0D" w14:textId="77777777" w:rsidR="00BE63B2" w:rsidRDefault="00BE63B2">
            <w:pPr>
              <w:numPr>
                <w:ilvl w:val="0"/>
                <w:numId w:val="1"/>
              </w:num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3B274B61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639A2780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B688D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2CC6D9B1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661F6066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A4F4A" w14:textId="77777777" w:rsidR="00BE63B2" w:rsidRDefault="00BE63B2">
            <w:pPr>
              <w:numPr>
                <w:ilvl w:val="0"/>
                <w:numId w:val="1"/>
              </w:num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56F0920A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7C02DCA6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0FEE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1BEA065D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09460879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B55B" w14:textId="77777777" w:rsidR="00BE63B2" w:rsidRDefault="00BE63B2">
            <w:pPr>
              <w:numPr>
                <w:ilvl w:val="0"/>
                <w:numId w:val="1"/>
              </w:num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32553103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4F82AE01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FCF44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7F7F3E37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11C67665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A371A" w14:textId="77777777" w:rsidR="00BE63B2" w:rsidRDefault="00BE63B2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1700B903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07D17607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AD0E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18D39395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4FF180B3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9952E" w14:textId="77777777" w:rsidR="00BE63B2" w:rsidRDefault="00BE63B2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49CCC6C0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2CB214C0" w14:textId="77777777">
        <w:trPr>
          <w:trHeight w:val="4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341C5" w14:textId="77777777" w:rsidR="00BE63B2" w:rsidRDefault="00BE63B2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14:paraId="6F5F0E3C" w14:textId="77777777" w:rsidR="00BE63B2" w:rsidRDefault="00BE63B2">
            <w:pPr>
              <w:rPr>
                <w:b/>
                <w:bCs/>
              </w:rPr>
            </w:pPr>
          </w:p>
        </w:tc>
      </w:tr>
    </w:tbl>
    <w:p w14:paraId="46D2D474" w14:textId="77777777" w:rsidR="00BE63B2" w:rsidRDefault="00BE63B2">
      <w:pPr>
        <w:rPr>
          <w:b/>
          <w:bCs/>
        </w:rPr>
      </w:pPr>
    </w:p>
    <w:p w14:paraId="212D43A7" w14:textId="77777777" w:rsidR="00BE63B2" w:rsidRDefault="00BE63B2">
      <w:pPr>
        <w:rPr>
          <w:b/>
          <w:bCs/>
        </w:rPr>
      </w:pPr>
    </w:p>
    <w:p w14:paraId="60892B84" w14:textId="77777777" w:rsidR="00BE63B2" w:rsidRDefault="00BE63B2">
      <w:pPr>
        <w:rPr>
          <w:b/>
          <w:bCs/>
        </w:rPr>
      </w:pPr>
    </w:p>
    <w:p w14:paraId="09575C98" w14:textId="77777777" w:rsidR="00BE63B2" w:rsidRDefault="00BE63B2">
      <w:pPr>
        <w:rPr>
          <w:b/>
          <w:bCs/>
        </w:rPr>
      </w:pPr>
    </w:p>
    <w:p w14:paraId="7787ED6F" w14:textId="77777777" w:rsidR="00BE63B2" w:rsidRDefault="00BE63B2">
      <w:pPr>
        <w:rPr>
          <w:b/>
          <w:bCs/>
        </w:rPr>
      </w:pPr>
    </w:p>
    <w:p w14:paraId="34ACC0B3" w14:textId="77777777" w:rsidR="00BE63B2" w:rsidRDefault="005F592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7773"/>
      </w:tblGrid>
      <w:tr w:rsidR="000A5883" w:rsidRPr="000A5883" w14:paraId="17E4FB3B" w14:textId="77777777">
        <w:trPr>
          <w:trHeight w:val="540"/>
        </w:trPr>
        <w:tc>
          <w:tcPr>
            <w:tcW w:w="8522" w:type="dxa"/>
            <w:gridSpan w:val="2"/>
            <w:tcBorders>
              <w:top w:val="single" w:sz="18" w:space="0" w:color="auto"/>
              <w:bottom w:val="nil"/>
            </w:tcBorders>
          </w:tcPr>
          <w:p w14:paraId="626952CA" w14:textId="22E9194D" w:rsidR="00BE63B2" w:rsidRPr="000A5883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0A5883">
              <w:rPr>
                <w:b/>
                <w:bCs/>
                <w:color w:val="7030A0"/>
                <w:sz w:val="40"/>
              </w:rPr>
              <w:lastRenderedPageBreak/>
              <w:t xml:space="preserve">Summary of </w:t>
            </w:r>
            <w:r w:rsidR="000618B9" w:rsidRPr="000A5883">
              <w:rPr>
                <w:b/>
                <w:bCs/>
                <w:color w:val="7030A0"/>
                <w:sz w:val="40"/>
              </w:rPr>
              <w:t>{</w:t>
            </w:r>
            <w:r w:rsidRPr="000A5883">
              <w:rPr>
                <w:b/>
                <w:bCs/>
                <w:color w:val="7030A0"/>
                <w:sz w:val="40"/>
              </w:rPr>
              <w:t xml:space="preserve">Client </w:t>
            </w:r>
            <w:r w:rsidR="000A5883">
              <w:rPr>
                <w:b/>
                <w:bCs/>
                <w:color w:val="7030A0"/>
                <w:sz w:val="40"/>
              </w:rPr>
              <w:t xml:space="preserve">/ </w:t>
            </w:r>
            <w:r w:rsidRPr="000A5883">
              <w:rPr>
                <w:b/>
                <w:bCs/>
                <w:color w:val="7030A0"/>
                <w:sz w:val="40"/>
              </w:rPr>
              <w:t>Commercial</w:t>
            </w:r>
            <w:r w:rsidR="00E77F97" w:rsidRPr="000A5883">
              <w:rPr>
                <w:b/>
                <w:bCs/>
                <w:color w:val="7030A0"/>
                <w:sz w:val="40"/>
              </w:rPr>
              <w:t>}</w:t>
            </w:r>
            <w:r w:rsidRPr="000A5883">
              <w:rPr>
                <w:b/>
                <w:bCs/>
                <w:color w:val="7030A0"/>
                <w:sz w:val="40"/>
              </w:rPr>
              <w:t xml:space="preserve"> Agreement</w:t>
            </w:r>
          </w:p>
          <w:p w14:paraId="7D99FF52" w14:textId="77777777" w:rsidR="00BE63B2" w:rsidRPr="000A5883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  <w:tr w:rsidR="00BE63B2" w14:paraId="45103CFA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4686C573" w14:textId="77777777" w:rsidR="00BE63B2" w:rsidRDefault="00BE63B2" w:rsidP="004D3FA5">
            <w:pPr>
              <w:pStyle w:val="Sub-heading1"/>
              <w:numPr>
                <w:ilvl w:val="0"/>
                <w:numId w:val="14"/>
              </w:numPr>
              <w:spacing w:after="0"/>
              <w:rPr>
                <w:bCs/>
              </w:rPr>
            </w:pPr>
          </w:p>
        </w:tc>
        <w:tc>
          <w:tcPr>
            <w:tcW w:w="7988" w:type="dxa"/>
            <w:tcBorders>
              <w:top w:val="nil"/>
              <w:left w:val="nil"/>
            </w:tcBorders>
          </w:tcPr>
          <w:p w14:paraId="3B519D6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B7F6D4E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1B002461" w14:textId="77777777" w:rsidR="00BE63B2" w:rsidRDefault="00BE63B2" w:rsidP="004D3FA5">
            <w:pPr>
              <w:pStyle w:val="Sub-heading1"/>
              <w:numPr>
                <w:ilvl w:val="0"/>
                <w:numId w:val="14"/>
              </w:numPr>
              <w:spacing w:after="0"/>
              <w:rPr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6F8063BE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768584D2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529117C9" w14:textId="77777777" w:rsidR="00BE63B2" w:rsidRDefault="00BE63B2" w:rsidP="004D3FA5">
            <w:pPr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234A5AAE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3C6CD7F6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7B4574A8" w14:textId="77777777" w:rsidR="00BE63B2" w:rsidRDefault="00BE63B2" w:rsidP="004D3FA5">
            <w:pPr>
              <w:pStyle w:val="Sub-heading1"/>
              <w:numPr>
                <w:ilvl w:val="0"/>
                <w:numId w:val="14"/>
              </w:numPr>
              <w:spacing w:after="0"/>
              <w:rPr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3299415A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0AC8BAA9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36A5D009" w14:textId="77777777" w:rsidR="00BE63B2" w:rsidRDefault="00BE63B2" w:rsidP="004D3FA5">
            <w:pPr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122AB0AE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5CAEE7C8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51ADA8C1" w14:textId="77777777" w:rsidR="00BE63B2" w:rsidRDefault="00BE63B2" w:rsidP="004D3FA5">
            <w:pPr>
              <w:pStyle w:val="Sub-heading1"/>
              <w:numPr>
                <w:ilvl w:val="0"/>
                <w:numId w:val="14"/>
              </w:numPr>
              <w:spacing w:after="0"/>
              <w:rPr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0E2FD945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7297A79E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3CFEDAF1" w14:textId="77777777" w:rsidR="00BE63B2" w:rsidRDefault="00BE63B2" w:rsidP="004D3FA5">
            <w:pPr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18222FFC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18AC3DAF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3F0646C5" w14:textId="77777777" w:rsidR="00BE63B2" w:rsidRDefault="00BE63B2" w:rsidP="004D3FA5">
            <w:pPr>
              <w:pStyle w:val="Sub-heading1"/>
              <w:numPr>
                <w:ilvl w:val="0"/>
                <w:numId w:val="14"/>
              </w:numPr>
              <w:spacing w:after="0"/>
              <w:rPr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6ED5BC78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6987B735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22C7203E" w14:textId="77777777" w:rsidR="00BE63B2" w:rsidRDefault="00BE63B2" w:rsidP="004D3FA5">
            <w:pPr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4C2CB0CE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04067652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168C6D6F" w14:textId="77777777" w:rsidR="00BE63B2" w:rsidRDefault="00BE63B2" w:rsidP="004D3FA5">
            <w:pPr>
              <w:pStyle w:val="Sub-heading1"/>
              <w:numPr>
                <w:ilvl w:val="0"/>
                <w:numId w:val="14"/>
              </w:numPr>
              <w:spacing w:after="0"/>
              <w:rPr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244EF47F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76B9AF1A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06F5D486" w14:textId="77777777" w:rsidR="00BE63B2" w:rsidRDefault="00BE63B2" w:rsidP="004D3FA5">
            <w:pPr>
              <w:numPr>
                <w:ilvl w:val="0"/>
                <w:numId w:val="14"/>
              </w:numPr>
              <w:rPr>
                <w:b/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1FE6DD04" w14:textId="77777777" w:rsidR="00BE63B2" w:rsidRDefault="00BE63B2">
            <w:pPr>
              <w:rPr>
                <w:b/>
                <w:bCs/>
              </w:rPr>
            </w:pPr>
          </w:p>
        </w:tc>
      </w:tr>
      <w:tr w:rsidR="00BE63B2" w14:paraId="34481D1F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  <w:vAlign w:val="bottom"/>
          </w:tcPr>
          <w:p w14:paraId="4C7F71AE" w14:textId="77777777" w:rsidR="00BE63B2" w:rsidRDefault="00BE63B2" w:rsidP="004D3FA5">
            <w:pPr>
              <w:pStyle w:val="Sub-heading1"/>
              <w:numPr>
                <w:ilvl w:val="0"/>
                <w:numId w:val="14"/>
              </w:numPr>
              <w:spacing w:after="0"/>
              <w:rPr>
                <w:bCs/>
              </w:rPr>
            </w:pPr>
          </w:p>
        </w:tc>
        <w:tc>
          <w:tcPr>
            <w:tcW w:w="7988" w:type="dxa"/>
            <w:tcBorders>
              <w:left w:val="nil"/>
            </w:tcBorders>
          </w:tcPr>
          <w:p w14:paraId="5038F627" w14:textId="77777777" w:rsidR="00BE63B2" w:rsidRDefault="00BE63B2">
            <w:pPr>
              <w:rPr>
                <w:b/>
                <w:bCs/>
              </w:rPr>
            </w:pPr>
          </w:p>
        </w:tc>
      </w:tr>
    </w:tbl>
    <w:p w14:paraId="4D91F7C4" w14:textId="77777777" w:rsidR="00BE63B2" w:rsidRDefault="00BE63B2">
      <w:pPr>
        <w:rPr>
          <w:b/>
          <w:bCs/>
        </w:rPr>
      </w:pPr>
    </w:p>
    <w:p w14:paraId="32E7EF20" w14:textId="77777777" w:rsidR="00BE63B2" w:rsidRDefault="00BE63B2">
      <w:pPr>
        <w:rPr>
          <w:b/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0A5883" w:rsidRPr="000A5883" w14:paraId="4E5DFD5C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06CD67FC" w14:textId="77777777" w:rsidR="00BE63B2" w:rsidRPr="000A5883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0A5883">
              <w:rPr>
                <w:b/>
                <w:bCs/>
                <w:color w:val="7030A0"/>
                <w:sz w:val="40"/>
              </w:rPr>
              <w:t>Key Relationships</w:t>
            </w:r>
          </w:p>
          <w:p w14:paraId="111ADB5B" w14:textId="77777777" w:rsidR="00BE63B2" w:rsidRPr="000A5883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06CDA152" w14:textId="77777777" w:rsidR="00BE63B2" w:rsidRDefault="00BE63B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284"/>
        <w:gridCol w:w="4728"/>
      </w:tblGrid>
      <w:tr w:rsidR="000A5883" w:rsidRPr="000A5883" w14:paraId="6D7453AF" w14:textId="77777777">
        <w:trPr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19B273AC" w14:textId="77777777" w:rsidR="00BE63B2" w:rsidRPr="000A5883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5FC1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Name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</w:tcBorders>
          </w:tcPr>
          <w:p w14:paraId="6BC259E2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Function</w:t>
            </w:r>
          </w:p>
          <w:p w14:paraId="19FF2D2A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</w:tr>
      <w:tr w:rsidR="00BE63B2" w14:paraId="3AB5211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B5FF4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CE56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8E75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top w:val="nil"/>
              <w:left w:val="nil"/>
              <w:right w:val="nil"/>
            </w:tcBorders>
          </w:tcPr>
          <w:p w14:paraId="5B2F254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76DF49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3D143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603FE9F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0189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11BBA9C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BEF289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0E65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AE69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E48D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72FE2C1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B97F2D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94A8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2854BC6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CD7A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2E79A41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10843B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B498A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6651188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62A3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632E448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AA1C01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9A3CF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33AE131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03FD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483E572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8251CF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2AA9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4D3B711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EFF3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4942864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8014FEC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60AA6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48635BF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D096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22ED632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D6A241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3BD2B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4E5CE97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4978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5CE6CD9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E721E5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7B1CB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386C830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EA711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7E00596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DF91F0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5869" w14:textId="77777777" w:rsidR="00BE63B2" w:rsidRDefault="00BE63B2" w:rsidP="004D3FA5">
            <w:pPr>
              <w:pStyle w:val="Sub-heading1"/>
              <w:numPr>
                <w:ilvl w:val="0"/>
                <w:numId w:val="15"/>
              </w:numPr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3A63756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9BF8A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3E9E679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009423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7AC6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420DBDF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E73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14:paraId="0AD6084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0E3E4CCB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0A5883" w:rsidRPr="000A5883" w14:paraId="47003447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714B12F" w14:textId="77777777" w:rsidR="00BE63B2" w:rsidRPr="000A5883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0A5883">
              <w:rPr>
                <w:color w:val="7030A0"/>
              </w:rPr>
              <w:t>Present Situation</w:t>
            </w:r>
          </w:p>
          <w:p w14:paraId="3FDE1CB5" w14:textId="77777777" w:rsidR="00BE63B2" w:rsidRPr="000A5883" w:rsidRDefault="00BE63B2">
            <w:pPr>
              <w:rPr>
                <w:b/>
                <w:bCs/>
                <w:color w:val="7030A0"/>
                <w:sz w:val="40"/>
              </w:rPr>
            </w:pPr>
          </w:p>
        </w:tc>
      </w:tr>
      <w:tr w:rsidR="000A5883" w:rsidRPr="000A5883" w14:paraId="23045BCA" w14:textId="77777777"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E2708A" w14:textId="77777777" w:rsidR="00BE63B2" w:rsidRPr="000A5883" w:rsidRDefault="005F5926">
            <w:pPr>
              <w:pStyle w:val="Heading4"/>
              <w:jc w:val="left"/>
              <w:rPr>
                <w:color w:val="7030A0"/>
                <w:sz w:val="24"/>
              </w:rPr>
            </w:pPr>
            <w:r w:rsidRPr="000A5883">
              <w:rPr>
                <w:color w:val="7030A0"/>
                <w:sz w:val="24"/>
              </w:rPr>
              <w:t>Summary of current status</w:t>
            </w:r>
          </w:p>
        </w:tc>
      </w:tr>
      <w:tr w:rsidR="00BE63B2" w14:paraId="78BAEBFB" w14:textId="77777777">
        <w:trPr>
          <w:cantSplit/>
          <w:trHeight w:val="18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421F62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0A5883" w:rsidRPr="000A5883" w14:paraId="2089A2A5" w14:textId="77777777">
        <w:trPr>
          <w:cantSplit/>
          <w:trHeight w:val="400"/>
        </w:trPr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5FC0647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Is Performance on Track?</w:t>
            </w:r>
          </w:p>
        </w:tc>
      </w:tr>
      <w:tr w:rsidR="00BE63B2" w14:paraId="0C7F4631" w14:textId="77777777">
        <w:trPr>
          <w:cantSplit/>
          <w:trHeight w:val="18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31470B" w14:textId="77777777" w:rsidR="00BE63B2" w:rsidRDefault="00BE63B2">
            <w:pPr>
              <w:rPr>
                <w:b/>
                <w:bCs/>
              </w:rPr>
            </w:pPr>
          </w:p>
        </w:tc>
      </w:tr>
      <w:tr w:rsidR="000A5883" w:rsidRPr="000A5883" w14:paraId="6EA2A7AC" w14:textId="77777777">
        <w:trPr>
          <w:cantSplit/>
          <w:trHeight w:val="400"/>
        </w:trPr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B48D70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What are the problems?</w:t>
            </w:r>
          </w:p>
        </w:tc>
      </w:tr>
      <w:tr w:rsidR="00BE63B2" w14:paraId="462858AE" w14:textId="77777777">
        <w:trPr>
          <w:cantSplit/>
          <w:trHeight w:val="18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077535" w14:textId="77777777" w:rsidR="00BE63B2" w:rsidRDefault="00BE63B2">
            <w:pPr>
              <w:rPr>
                <w:b/>
                <w:bCs/>
              </w:rPr>
            </w:pPr>
          </w:p>
        </w:tc>
      </w:tr>
      <w:tr w:rsidR="000A5883" w:rsidRPr="000A5883" w14:paraId="47C66138" w14:textId="77777777">
        <w:trPr>
          <w:cantSplit/>
          <w:trHeight w:val="400"/>
        </w:trPr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4DEF0BE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Potential Problems</w:t>
            </w:r>
          </w:p>
        </w:tc>
      </w:tr>
      <w:tr w:rsidR="00BE63B2" w14:paraId="49B1BC7C" w14:textId="77777777">
        <w:trPr>
          <w:cantSplit/>
          <w:trHeight w:val="18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8C8407" w14:textId="77777777" w:rsidR="00BE63B2" w:rsidRDefault="00BE63B2">
            <w:pPr>
              <w:rPr>
                <w:b/>
                <w:bCs/>
              </w:rPr>
            </w:pPr>
          </w:p>
        </w:tc>
      </w:tr>
      <w:tr w:rsidR="000A5883" w:rsidRPr="000A5883" w14:paraId="7A125371" w14:textId="77777777">
        <w:trPr>
          <w:cantSplit/>
          <w:trHeight w:val="400"/>
        </w:trPr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298C6E0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Key Areas to improve</w:t>
            </w:r>
          </w:p>
        </w:tc>
      </w:tr>
      <w:tr w:rsidR="000A5883" w:rsidRPr="000A5883" w14:paraId="31F55A8D" w14:textId="77777777">
        <w:trPr>
          <w:cantSplit/>
          <w:trHeight w:val="18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180E9D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</w:tr>
    </w:tbl>
    <w:p w14:paraId="2C9FB1EF" w14:textId="77777777" w:rsidR="00BE63B2" w:rsidRDefault="00BE63B2">
      <w:pPr>
        <w:pStyle w:val="Sub-heading1"/>
        <w:spacing w:after="0"/>
        <w:rPr>
          <w:bCs/>
        </w:rPr>
      </w:pPr>
    </w:p>
    <w:p w14:paraId="0579E815" w14:textId="77777777" w:rsidR="00BE63B2" w:rsidRDefault="00BE63B2">
      <w:pPr>
        <w:pStyle w:val="Sub-heading1"/>
        <w:spacing w:after="0"/>
        <w:rPr>
          <w:bCs/>
        </w:rPr>
      </w:pPr>
    </w:p>
    <w:p w14:paraId="30C92155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0A5883" w:rsidRPr="000A5883" w14:paraId="031DE9BD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F107A18" w14:textId="77777777" w:rsidR="00BE63B2" w:rsidRPr="000A5883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0A5883">
              <w:rPr>
                <w:color w:val="7030A0"/>
              </w:rPr>
              <w:t>Creative Ideas</w:t>
            </w:r>
          </w:p>
          <w:p w14:paraId="2628B7BF" w14:textId="77777777" w:rsidR="00BE63B2" w:rsidRPr="000A5883" w:rsidRDefault="00BE63B2">
            <w:pPr>
              <w:rPr>
                <w:b/>
                <w:bCs/>
                <w:color w:val="7030A0"/>
                <w:sz w:val="40"/>
              </w:rPr>
            </w:pPr>
          </w:p>
        </w:tc>
      </w:tr>
      <w:tr w:rsidR="000A5883" w:rsidRPr="000A5883" w14:paraId="706C37B8" w14:textId="77777777"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D9CB8D9" w14:textId="77777777" w:rsidR="00BE63B2" w:rsidRPr="000A5883" w:rsidRDefault="005F5926">
            <w:pPr>
              <w:pStyle w:val="Heading4"/>
              <w:jc w:val="left"/>
              <w:rPr>
                <w:color w:val="7030A0"/>
                <w:sz w:val="24"/>
              </w:rPr>
            </w:pPr>
            <w:r w:rsidRPr="000A5883">
              <w:rPr>
                <w:color w:val="7030A0"/>
                <w:sz w:val="24"/>
              </w:rPr>
              <w:t>Key ideas to drive forward</w:t>
            </w:r>
          </w:p>
        </w:tc>
      </w:tr>
      <w:tr w:rsidR="00BE63B2" w14:paraId="30C8B8C3" w14:textId="77777777">
        <w:trPr>
          <w:cantSplit/>
          <w:trHeight w:val="30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A28B5A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0A5883" w:rsidRPr="000A5883" w14:paraId="7DC29B6D" w14:textId="77777777">
        <w:trPr>
          <w:cantSplit/>
          <w:trHeight w:val="400"/>
        </w:trPr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F64EC1B" w14:textId="26631A9C" w:rsidR="00BE63B2" w:rsidRPr="000A5883" w:rsidRDefault="00F84BC4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I</w:t>
            </w:r>
            <w:r w:rsidR="005F5926" w:rsidRPr="000A5883">
              <w:rPr>
                <w:b/>
                <w:bCs/>
                <w:color w:val="7030A0"/>
              </w:rPr>
              <w:t>deas to overcome problems</w:t>
            </w:r>
          </w:p>
        </w:tc>
      </w:tr>
      <w:tr w:rsidR="00BE63B2" w14:paraId="5D02B15C" w14:textId="77777777">
        <w:trPr>
          <w:cantSplit/>
          <w:trHeight w:val="30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D199B6" w14:textId="77777777" w:rsidR="00BE63B2" w:rsidRDefault="00BE63B2">
            <w:pPr>
              <w:rPr>
                <w:b/>
                <w:bCs/>
              </w:rPr>
            </w:pPr>
          </w:p>
        </w:tc>
      </w:tr>
      <w:tr w:rsidR="000A5883" w:rsidRPr="000A5883" w14:paraId="7B24A77B" w14:textId="77777777">
        <w:trPr>
          <w:cantSplit/>
          <w:trHeight w:val="400"/>
        </w:trPr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B5AF2E2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Ideas to prevent potential problems occurring</w:t>
            </w:r>
          </w:p>
        </w:tc>
      </w:tr>
      <w:tr w:rsidR="000A5883" w:rsidRPr="000A5883" w14:paraId="79503C01" w14:textId="77777777">
        <w:trPr>
          <w:cantSplit/>
          <w:trHeight w:val="30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3A22A7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</w:tr>
      <w:tr w:rsidR="000A5883" w:rsidRPr="000A5883" w14:paraId="1F82BCE9" w14:textId="77777777">
        <w:trPr>
          <w:cantSplit/>
          <w:trHeight w:val="400"/>
        </w:trPr>
        <w:tc>
          <w:tcPr>
            <w:tcW w:w="85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61ADC51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Other issues to be aware of</w:t>
            </w:r>
          </w:p>
        </w:tc>
      </w:tr>
      <w:tr w:rsidR="00BE63B2" w14:paraId="14BC07FF" w14:textId="77777777">
        <w:trPr>
          <w:cantSplit/>
          <w:trHeight w:val="1800"/>
        </w:trPr>
        <w:tc>
          <w:tcPr>
            <w:tcW w:w="85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95F3EF" w14:textId="77777777" w:rsidR="00BE63B2" w:rsidRDefault="00BE63B2">
            <w:pPr>
              <w:rPr>
                <w:b/>
                <w:bCs/>
              </w:rPr>
            </w:pPr>
          </w:p>
        </w:tc>
      </w:tr>
    </w:tbl>
    <w:p w14:paraId="0C8B71F8" w14:textId="77777777" w:rsidR="00BE63B2" w:rsidRDefault="00BE63B2">
      <w:pPr>
        <w:pStyle w:val="Sub-heading1"/>
        <w:spacing w:after="0"/>
        <w:rPr>
          <w:bCs/>
        </w:rPr>
      </w:pPr>
    </w:p>
    <w:p w14:paraId="5C9FF0A3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0A5883" w:rsidRPr="000A5883" w14:paraId="60C704A6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EDF8A3B" w14:textId="77777777" w:rsidR="00BE63B2" w:rsidRPr="000A5883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0A5883">
              <w:rPr>
                <w:color w:val="7030A0"/>
              </w:rPr>
              <w:t>Objective 1</w:t>
            </w:r>
          </w:p>
        </w:tc>
      </w:tr>
      <w:tr w:rsidR="00BE63B2" w14:paraId="7A6D7285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E0A410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53CF555F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0A5883" w:rsidRPr="000A5883" w14:paraId="0BC21F93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540AFD7E" w14:textId="77777777" w:rsidR="00BE63B2" w:rsidRPr="000A5883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0A5883">
              <w:rPr>
                <w:b/>
                <w:bCs/>
                <w:color w:val="7030A0"/>
                <w:sz w:val="40"/>
              </w:rPr>
              <w:t>Action Items</w:t>
            </w:r>
          </w:p>
          <w:p w14:paraId="44ABBEC3" w14:textId="77777777" w:rsidR="00BE63B2" w:rsidRPr="000A5883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314210FC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0A5883" w:rsidRPr="000A5883" w14:paraId="641BCDC7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4E92716E" w14:textId="77777777" w:rsidR="00BE63B2" w:rsidRPr="000A5883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679A7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Action Item</w:t>
            </w:r>
          </w:p>
          <w:p w14:paraId="7045DCB3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  <w:p w14:paraId="4330A17C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AFDF99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21CA58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5C5C8309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When</w:t>
            </w:r>
          </w:p>
        </w:tc>
      </w:tr>
      <w:tr w:rsidR="00BE63B2" w14:paraId="0B967EF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23F82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63B2D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4D681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9ECCA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1D6F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6454C8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AC9A0E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7C2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F6C7A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55CD9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BE2E1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B26A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007EAD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32A558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DE953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5CEC4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E1DC9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D8D43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530F4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7D54C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B38DC97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FB9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1BD90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1287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59320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E0C1C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76F8F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27B2A1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58AE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1E048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A03F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A3970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5DBE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A32307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0A9213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B914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D1E6A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89760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F826FB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05AD8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DE13C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0746BF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D1599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E272C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59770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395A9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54E1C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65FBA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2BB43C1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EE04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D0210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8FB36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E34B1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C594A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E524A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A88748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01FA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0FBCE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CD9AD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B91BA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673D9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B1EAC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DCC825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A37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8E49A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AC465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1333B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3276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FC72C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553076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AD47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F451D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45EC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E5B33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192F8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41332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8EDDDF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EC2E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98916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0FFDB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184CCF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6F84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C5F23D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083086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5326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A7D3C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73BC7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11751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C61A7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F163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3A562F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64EA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634FF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FF18F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6E511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2AB00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AF1AD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C2CE78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2FC7D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2D484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3B02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DD692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181B7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DE3833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F8E10F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A57F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D94B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01A1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85886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CE72B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F12CEA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840F4B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EA895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061A7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324C3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A336B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770F2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8E257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BDF60A5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8F52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E2EAB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530B6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E94C9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2C962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8900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226C0E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BA5FC" w14:textId="77777777" w:rsidR="00BE63B2" w:rsidRDefault="00BE63B2">
            <w:pPr>
              <w:pStyle w:val="Sub-heading1"/>
              <w:numPr>
                <w:ilvl w:val="0"/>
                <w:numId w:val="4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6B7AC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11F8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33103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03466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B0F7F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2298C9C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38B3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C10F1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C6F6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FA5C9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BE0F9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685FA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6F0436E1" w14:textId="77777777" w:rsidR="00BE63B2" w:rsidRDefault="00BE63B2">
      <w:pPr>
        <w:pStyle w:val="Sub-heading1"/>
        <w:spacing w:after="0"/>
        <w:rPr>
          <w:bCs/>
        </w:rPr>
      </w:pPr>
    </w:p>
    <w:p w14:paraId="0FBA3965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759E1B7E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38A1A5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Objective 2</w:t>
            </w:r>
          </w:p>
        </w:tc>
      </w:tr>
      <w:tr w:rsidR="00BE63B2" w14:paraId="67E64816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D91A7F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08685028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05D1DF0D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24D7D20B" w14:textId="77777777" w:rsidR="00BE63B2" w:rsidRPr="004D3FA5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4D3FA5">
              <w:rPr>
                <w:b/>
                <w:bCs/>
                <w:color w:val="7030A0"/>
                <w:sz w:val="40"/>
              </w:rPr>
              <w:t>Action Items</w:t>
            </w:r>
          </w:p>
          <w:p w14:paraId="06A1BCBA" w14:textId="77777777" w:rsidR="00BE63B2" w:rsidRPr="004D3FA5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5F66A108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4D3FA5" w:rsidRPr="004D3FA5" w14:paraId="2C8B5D89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7F3C894B" w14:textId="77777777" w:rsidR="00BE63B2" w:rsidRPr="004D3FA5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BF6D5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Action Item</w:t>
            </w:r>
          </w:p>
          <w:p w14:paraId="58E93B7E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  <w:p w14:paraId="069C431E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C7906B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FC2D65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2A662AF9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When</w:t>
            </w:r>
          </w:p>
        </w:tc>
      </w:tr>
      <w:tr w:rsidR="00BE63B2" w14:paraId="16BB71C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02AC1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C5341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C012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C74910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ED8AC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F27D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3304F3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2A0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9EFC2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3B5BC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3D8AD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03F29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7F0D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7D183B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C1E83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0B7B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8DDDA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7C345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0D90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C3B3B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9461B3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D07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0BB47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17BC8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A986A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A074A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A9559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DB8723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EC2C7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D3362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D1DC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FF1C2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E895B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C5075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385CF9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2BC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14410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10769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A2B47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F2B7E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8864EB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C35599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A8C8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A9C5F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1C6F3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E4878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30E09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25262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56AC60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A00B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BB568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F3939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730A0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54DBD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83193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82DBD81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B7765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6045C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61559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91D05C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7281A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E5850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AF8EA2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BD4C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AECB1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B2AB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6BBA1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E6F2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8AF57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B46CA8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C5614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BF0AA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090DF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68F63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BAC57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23661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EE0989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A0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14466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DD121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0CCDC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3E628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574AE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C44048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AC68D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AFE61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19E1A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AF2CED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F4C0C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955E0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339541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FC4A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D736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60CF7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03185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CA7A5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C4D5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C8E25B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C600E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DDE78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081C3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2EE1E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9CA9F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3237A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1EF0705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89BD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905FB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43DE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B6B12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B661B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D030D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45A2BC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D0CE7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14DBB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3D3D7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D6AE29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423E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616B3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F23598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DC67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C27C7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2CFF6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4DEE3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B9E81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C088D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E100F4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DC9D6" w14:textId="77777777" w:rsidR="00BE63B2" w:rsidRDefault="00BE63B2">
            <w:pPr>
              <w:pStyle w:val="Sub-heading1"/>
              <w:numPr>
                <w:ilvl w:val="0"/>
                <w:numId w:val="5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A4E91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8EE2B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9D15C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5A023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148A7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07D16B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7FFA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8754C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CB349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ADAC2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B2DE9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13039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29DE1F90" w14:textId="77777777" w:rsidR="00BE63B2" w:rsidRDefault="00BE63B2">
      <w:pPr>
        <w:pStyle w:val="Sub-heading1"/>
        <w:spacing w:after="0"/>
        <w:rPr>
          <w:bCs/>
        </w:rPr>
      </w:pPr>
    </w:p>
    <w:p w14:paraId="496D950E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5EB2527F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BFC0757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Objective 3</w:t>
            </w:r>
          </w:p>
        </w:tc>
      </w:tr>
      <w:tr w:rsidR="00BE63B2" w14:paraId="5FED252A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A13AD5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27B79832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48FA77C4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49568B22" w14:textId="77777777" w:rsidR="00BE63B2" w:rsidRPr="004D3FA5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4D3FA5">
              <w:rPr>
                <w:b/>
                <w:bCs/>
                <w:color w:val="7030A0"/>
                <w:sz w:val="40"/>
              </w:rPr>
              <w:t>Action Items</w:t>
            </w:r>
          </w:p>
          <w:p w14:paraId="18247072" w14:textId="77777777" w:rsidR="00BE63B2" w:rsidRPr="004D3FA5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4BD17671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0A5883" w:rsidRPr="000A5883" w14:paraId="0F1DC0E0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3DB99788" w14:textId="77777777" w:rsidR="00BE63B2" w:rsidRPr="000A5883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70504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Action Item</w:t>
            </w:r>
          </w:p>
          <w:p w14:paraId="06881E4F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  <w:p w14:paraId="2EFF647D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BED432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DF5243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5F63B4D9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When</w:t>
            </w:r>
          </w:p>
        </w:tc>
      </w:tr>
      <w:tr w:rsidR="00BE63B2" w14:paraId="1EFC035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1544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A574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74E41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5F404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31387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50C75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9BFC3F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9C77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05574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10F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E25A9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BA65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CE989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2FB5A2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E045E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8A6CF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3A32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165A4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91D9E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61BF7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1E92D1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51C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54F1D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CE200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AAF16A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05501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8DEAEE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E9036F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816C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DBF86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D68FE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5B084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5A501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5BF14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3196057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123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5CD7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C5CA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6EC385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3B161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8CB1CB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19BBE97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1A480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6093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07568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8FB91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BC495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57AD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DDF0BE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B6A8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62249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23930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CB130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6F8C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4A375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CEDF32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8B8C5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35303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876E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AB5200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9A7D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C37F0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136DBB1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632D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29AF9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40DD0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6C852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3DEE9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F69EC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45FE28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D837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F1715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95519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6834B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BB646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07193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710B32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1EC5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54D89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06E76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E881F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CE73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333F5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D438BC1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F03A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CDD41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4E22D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9C4E3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71EE0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C525A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4D1F5A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55B9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A72F5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CF9F4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1F3B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3A278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0BC00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61D9BD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8E05B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53C5B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D5FD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5EFB3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D96D6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483B7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6A546E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8B0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136CE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45CB7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9A42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F07F8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58B85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7A6108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D4569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7CA9F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91DE0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00405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B1E6A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E9AD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7AE05C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1D0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24A90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450D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4D70B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EAE47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4A9E7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E3AC09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BF98" w14:textId="77777777" w:rsidR="00BE63B2" w:rsidRDefault="00BE63B2">
            <w:pPr>
              <w:pStyle w:val="Sub-heading1"/>
              <w:numPr>
                <w:ilvl w:val="0"/>
                <w:numId w:val="6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63005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0FCB9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02211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BD5DC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2C297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937041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A324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68E8B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3F95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72329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0A869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DB401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4EA45CEA" w14:textId="77777777" w:rsidR="00BE63B2" w:rsidRDefault="00BE63B2">
      <w:pPr>
        <w:pStyle w:val="Sub-heading1"/>
        <w:spacing w:after="0"/>
        <w:rPr>
          <w:bCs/>
        </w:rPr>
      </w:pPr>
    </w:p>
    <w:p w14:paraId="128D5B58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2153C3B2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3F60CBE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Objective 4</w:t>
            </w:r>
          </w:p>
        </w:tc>
      </w:tr>
      <w:tr w:rsidR="00BE63B2" w14:paraId="50FBFEFF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587420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6E726648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086F36A4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35CADCB5" w14:textId="77777777" w:rsidR="00BE63B2" w:rsidRPr="004D3FA5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4D3FA5">
              <w:rPr>
                <w:b/>
                <w:bCs/>
                <w:color w:val="7030A0"/>
                <w:sz w:val="40"/>
              </w:rPr>
              <w:t>Action Items</w:t>
            </w:r>
          </w:p>
          <w:p w14:paraId="4281CBAB" w14:textId="77777777" w:rsidR="00BE63B2" w:rsidRPr="004D3FA5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2D8FEB0D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0A5883" w:rsidRPr="000A5883" w14:paraId="6FB3720D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0539116A" w14:textId="77777777" w:rsidR="00BE63B2" w:rsidRPr="000A5883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D21E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Action Item</w:t>
            </w:r>
          </w:p>
          <w:p w14:paraId="1F52B519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  <w:p w14:paraId="42FA3EA6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42337C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BDD2F9" w14:textId="77777777" w:rsidR="00BE63B2" w:rsidRPr="000A5883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38535367" w14:textId="77777777" w:rsidR="00BE63B2" w:rsidRPr="000A5883" w:rsidRDefault="005F5926">
            <w:pPr>
              <w:rPr>
                <w:b/>
                <w:bCs/>
                <w:color w:val="7030A0"/>
              </w:rPr>
            </w:pPr>
            <w:r w:rsidRPr="000A5883">
              <w:rPr>
                <w:b/>
                <w:bCs/>
                <w:color w:val="7030A0"/>
              </w:rPr>
              <w:t>When</w:t>
            </w:r>
          </w:p>
        </w:tc>
      </w:tr>
      <w:tr w:rsidR="00BE63B2" w14:paraId="30917CD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B628B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70583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F541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DE873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F6404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0C512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FFC98F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FF94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BA440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D16FD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BCE2D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56905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BEB61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F62826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722E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7A33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24875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569F21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87CF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5F2D8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6B303E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1E55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38035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E5C89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4C754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3D439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570DA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CC2F3A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88429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E3064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75263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47E3F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009E3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C1B17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FF332D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964E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7167C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A655E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39F28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1B0C8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BD445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86B9C0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14FC6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8E1C3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DD808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97F83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19E2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0762F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BF3B90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DA8A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4B44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9DAF6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5F939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AE85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38612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E5A15E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F4E98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46BE1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F82E6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194B6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6DD54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9AF29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8DD082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007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AA460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E32C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FE856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51D34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224625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9FD851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FBA7C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F1DE7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171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9BFA4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DDCAF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C036A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6F5A31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8078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75417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5D95B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45C11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0D2B8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4BBF4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974570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F82B4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C5EDD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1F84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DF2F1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1E30A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3DC32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77F9A8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A80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AA9B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1DEC6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02FB2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69781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31907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45B396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794D8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F5E29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0340B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ED7197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94B7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2D0EE8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40B60B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73E5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DFD32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4F59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3F252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8248C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2FBA4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0198B0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E5AF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9A5F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4479F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077AD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FF42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464D8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D9DDCA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6D0D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B7F29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E2AD8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27D4A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514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BAC82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469377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7EEDB" w14:textId="77777777" w:rsidR="00BE63B2" w:rsidRDefault="00BE63B2">
            <w:pPr>
              <w:pStyle w:val="Sub-heading1"/>
              <w:numPr>
                <w:ilvl w:val="0"/>
                <w:numId w:val="7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0313C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19EF4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FCCBD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258DB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1B97FD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283B93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18F1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5B74D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E563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45F3ED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FAD8D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5D409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026492ED" w14:textId="77777777" w:rsidR="00BE63B2" w:rsidRDefault="00BE63B2">
      <w:pPr>
        <w:pStyle w:val="Sub-heading1"/>
        <w:spacing w:after="0"/>
        <w:rPr>
          <w:bCs/>
        </w:rPr>
      </w:pPr>
    </w:p>
    <w:p w14:paraId="676546D1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38AC9BA4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35AAD06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Objective 5</w:t>
            </w:r>
          </w:p>
        </w:tc>
      </w:tr>
      <w:tr w:rsidR="00BE63B2" w14:paraId="19ACDCFA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50DBC1F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17A617CC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40714F24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59EBB0B2" w14:textId="77777777" w:rsidR="00BE63B2" w:rsidRPr="004D3FA5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4D3FA5">
              <w:rPr>
                <w:b/>
                <w:bCs/>
                <w:color w:val="7030A0"/>
                <w:sz w:val="40"/>
              </w:rPr>
              <w:t>Action Items</w:t>
            </w:r>
          </w:p>
          <w:p w14:paraId="41E6705C" w14:textId="77777777" w:rsidR="00BE63B2" w:rsidRPr="004D3FA5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55F5EA20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4D3FA5" w:rsidRPr="004D3FA5" w14:paraId="2BCBD63F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5623A37E" w14:textId="77777777" w:rsidR="00BE63B2" w:rsidRPr="004D3FA5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3F8C2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Action Item</w:t>
            </w:r>
          </w:p>
          <w:p w14:paraId="3AAAF81A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  <w:p w14:paraId="4BFCDE2D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E4514B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0F8821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66E64AAE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When</w:t>
            </w:r>
          </w:p>
        </w:tc>
      </w:tr>
      <w:tr w:rsidR="00BE63B2" w14:paraId="06374ED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6EAFB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D16C9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3F825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7756B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47472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80BF4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DD81A7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8DA4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3AFB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C5090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F868B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D756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18BB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76DC1DC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B94CE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08735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3C7AA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C3B756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12A9A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0289C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44E031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2FF7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FF83A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B38A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69FA7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BBB61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44CBD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FEA030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529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D3622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687CD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89BFF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9700C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0506F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4E32B5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4268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C7A95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B953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B942A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40232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9107C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3D4060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2733C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0B9B5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532A9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953EA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91E3D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DF628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07BD98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7EF5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A6C52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E691D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756D5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F0C86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45AFF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585728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46782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13B5C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324F9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233C3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C958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47B20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986E45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8C4B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F0A35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B6ECD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A7C7D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AA92F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D51B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9B7C7B7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2FAF4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924D8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B66E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C827A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A6B00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8BCAFF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CF00CF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6C4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C8C85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BADA4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545E0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A8585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529A2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3D87A9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DB71E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D6E8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B066D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66FA7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25F7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E35750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DB7413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3F14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B5B3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D7894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BA2E1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8775F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C5220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383219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D5FDA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63009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1B7FB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008DC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B67B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BD6338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68C09A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D1D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FABDC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4E8C2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6465D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51FD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C2358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700101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344C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4F2A8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1EDAC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7BCC40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B8834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90184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E20776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63A5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A807D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41E22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8ECA2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EE83B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40419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EACBF2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24DF7" w14:textId="77777777" w:rsidR="00BE63B2" w:rsidRDefault="00BE63B2">
            <w:pPr>
              <w:pStyle w:val="Sub-heading1"/>
              <w:numPr>
                <w:ilvl w:val="0"/>
                <w:numId w:val="8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C5CD9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C803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802CA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3CE4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0B259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658F66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E441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F5EE2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BF48C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57F3F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37970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AB012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5DF1020A" w14:textId="77777777" w:rsidR="00BE63B2" w:rsidRDefault="00BE63B2">
      <w:pPr>
        <w:pStyle w:val="Sub-heading1"/>
        <w:spacing w:after="0"/>
        <w:rPr>
          <w:bCs/>
        </w:rPr>
      </w:pPr>
    </w:p>
    <w:p w14:paraId="01E81DD1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01A840CC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CC88C8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Objective 6</w:t>
            </w:r>
          </w:p>
        </w:tc>
      </w:tr>
      <w:tr w:rsidR="00BE63B2" w14:paraId="286874B4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ECA77F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4A51F10C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0C74DF18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44993EC6" w14:textId="77777777" w:rsidR="00BE63B2" w:rsidRPr="004D3FA5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4D3FA5">
              <w:rPr>
                <w:b/>
                <w:bCs/>
                <w:color w:val="7030A0"/>
                <w:sz w:val="40"/>
              </w:rPr>
              <w:t>Action Items</w:t>
            </w:r>
          </w:p>
          <w:p w14:paraId="460A192E" w14:textId="77777777" w:rsidR="00BE63B2" w:rsidRPr="004D3FA5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7A9F45FA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4D3FA5" w:rsidRPr="004D3FA5" w14:paraId="53E21A0A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4B4C72BE" w14:textId="77777777" w:rsidR="00BE63B2" w:rsidRPr="004D3FA5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AC4A8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Action Item</w:t>
            </w:r>
          </w:p>
          <w:p w14:paraId="39B72E82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  <w:p w14:paraId="43800406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272902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5CE87F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655047DF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When</w:t>
            </w:r>
          </w:p>
        </w:tc>
      </w:tr>
      <w:tr w:rsidR="00BE63B2" w14:paraId="35B95D9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DE48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15322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32767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F65FD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C8451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0FC9B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DB92FE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794D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24C3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60B0D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6C64D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4A1E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A518E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8FD502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B6E5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C819F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995AC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3D08D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8296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A9D2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CDA30C5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9490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736F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3B96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6D230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57F4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4FFE4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E09CC4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ED00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CA078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8F501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6001C8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5269C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B0431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89476C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79B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1E4AB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4F60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FFDA3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6432A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F6DD4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CDD58B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DF67B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05910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99397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3E837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46422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6578F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9425327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5F6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79023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56748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C1781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2A1AA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4C2C0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BEF556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CB8A3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C42B4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BCB8D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0B70D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F58B9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F876B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F08671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BFAE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C5496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9D09C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8D9EB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0FAB6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2E5F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8E2E261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71B6A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93B7B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FB5A8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CC69E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075E4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B83C0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8E7692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924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DFB5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3C94A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1EF66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DE98F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9EA3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1A4195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4C58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0FAEE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B4983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409C2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4192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36C1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27C7E9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3C2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4C641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A8513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40B82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5455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A336D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4214E7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183E9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FE2A5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AACA8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29951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4A1FD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B3B48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354837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50F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4B323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D1D54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CEEC2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A2E92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D89EE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28C47FC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68FC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7C75F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C59C0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00A87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4ACB5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867D61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15FB2E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2410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76538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6F880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C19B6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72AC6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4C04C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DE93BB7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E8694" w14:textId="77777777" w:rsidR="00BE63B2" w:rsidRDefault="00BE63B2">
            <w:pPr>
              <w:pStyle w:val="Sub-heading1"/>
              <w:numPr>
                <w:ilvl w:val="0"/>
                <w:numId w:val="9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5DCCF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DB01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A96CB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BDC80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AFC36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79388E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48C6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AB631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049BF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DFC7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F4FD2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A1570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51F88B1E" w14:textId="77777777" w:rsidR="00BE63B2" w:rsidRDefault="00BE63B2">
      <w:pPr>
        <w:pStyle w:val="Sub-heading1"/>
        <w:spacing w:after="0"/>
        <w:rPr>
          <w:bCs/>
        </w:rPr>
      </w:pPr>
    </w:p>
    <w:p w14:paraId="46FDDF61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127AAA1E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46F7225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Objective 7</w:t>
            </w:r>
          </w:p>
        </w:tc>
      </w:tr>
      <w:tr w:rsidR="00BE63B2" w14:paraId="69944AA2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06DD0EF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7900236E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5A725989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155C3976" w14:textId="77777777" w:rsidR="00BE63B2" w:rsidRPr="004D3FA5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4D3FA5">
              <w:rPr>
                <w:b/>
                <w:bCs/>
                <w:color w:val="7030A0"/>
                <w:sz w:val="40"/>
              </w:rPr>
              <w:t>Action Items</w:t>
            </w:r>
          </w:p>
          <w:p w14:paraId="0E151925" w14:textId="77777777" w:rsidR="00BE63B2" w:rsidRPr="004D3FA5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6FE1C657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4D3FA5" w:rsidRPr="004D3FA5" w14:paraId="1982BE15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4382F52F" w14:textId="77777777" w:rsidR="00BE63B2" w:rsidRPr="004D3FA5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4F667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Action Item</w:t>
            </w:r>
          </w:p>
          <w:p w14:paraId="636D773A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  <w:p w14:paraId="7983D38B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5775C7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E3DEB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0BAA260F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When</w:t>
            </w:r>
          </w:p>
        </w:tc>
      </w:tr>
      <w:tr w:rsidR="00BE63B2" w14:paraId="125F78C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2DAAF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4C481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77408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F3332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EADF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864E98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CF13845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8F5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D1E65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7E2CD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89EA8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F7E58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2D891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D40A69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8965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8BAD1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7B936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D1FC8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0BBE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C55AF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B91402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442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F8513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50367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E4585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15362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4CA2F9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28E652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7C347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EB7F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7B532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316BD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02CFF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F17E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021FD65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E6D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070BB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585E9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329AA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63EEF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D3E5C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D32D2C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2F530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85290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49FC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F371A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5B3ED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86F3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BBDA4F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E26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A77AB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1B177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5F31E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0A3B5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92687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20199B9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EA9D7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767EB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E8E62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6D19FA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E6F3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10B1A6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21F04D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304A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876E9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9DA0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1F02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9E0F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27DB9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D1568AB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A586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7CB6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67EA4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9253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9BF87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97DD6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541E96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D676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558B7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D3A63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9CC4A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32173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B2325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059DDF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FE4B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5F4FF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8BDD4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B57E5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BD496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AB657F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E550C5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47BB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2BA79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C888C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34BE2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F689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0BFF7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FC8C61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74CC9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D9731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2027E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A84CF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9E985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4658C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E2F6344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3A37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81E61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5CBF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4F808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01954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C98CE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FE7710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01060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81299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24485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F8E37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3B116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16F5F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5201487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FC0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197F7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3CF4A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8218C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FCBAF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9CA20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990DFC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566C" w14:textId="77777777" w:rsidR="00BE63B2" w:rsidRDefault="00BE63B2">
            <w:pPr>
              <w:pStyle w:val="Sub-heading1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111D4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9C7DB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29092C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5CA5D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528A4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8A377F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92E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9EF3D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FE9C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BA9FA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8C793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12932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723EE951" w14:textId="77777777" w:rsidR="00BE63B2" w:rsidRDefault="00BE63B2">
      <w:pPr>
        <w:pStyle w:val="Sub-heading1"/>
        <w:spacing w:after="0"/>
        <w:rPr>
          <w:bCs/>
        </w:rPr>
      </w:pPr>
    </w:p>
    <w:p w14:paraId="7289C268" w14:textId="77777777" w:rsidR="00BE63B2" w:rsidRDefault="005F5926">
      <w:pPr>
        <w:pStyle w:val="Sub-heading1"/>
        <w:spacing w:after="0"/>
        <w:rPr>
          <w:bCs/>
        </w:rPr>
      </w:pPr>
      <w:r>
        <w:rPr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116C9B70" w14:textId="77777777">
        <w:tc>
          <w:tcPr>
            <w:tcW w:w="852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9F404E5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Objective 8</w:t>
            </w:r>
          </w:p>
        </w:tc>
      </w:tr>
      <w:tr w:rsidR="00BE63B2" w14:paraId="574A7767" w14:textId="77777777">
        <w:trPr>
          <w:trHeight w:val="200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0E93CDC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5ED38D06" w14:textId="77777777" w:rsidR="00BE63B2" w:rsidRDefault="00BE63B2">
      <w:pPr>
        <w:pStyle w:val="Sub-heading1"/>
        <w:spacing w:after="0"/>
        <w:rPr>
          <w:bCs/>
        </w:rPr>
      </w:pPr>
    </w:p>
    <w:tbl>
      <w:tblPr>
        <w:tblW w:w="0" w:type="auto"/>
        <w:tblBorders>
          <w:top w:val="single" w:sz="1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4D3FA5" w:rsidRPr="004D3FA5" w14:paraId="0BE908C4" w14:textId="77777777">
        <w:trPr>
          <w:trHeight w:val="540"/>
        </w:trPr>
        <w:tc>
          <w:tcPr>
            <w:tcW w:w="8522" w:type="dxa"/>
            <w:tcBorders>
              <w:top w:val="single" w:sz="18" w:space="0" w:color="auto"/>
              <w:bottom w:val="nil"/>
            </w:tcBorders>
          </w:tcPr>
          <w:p w14:paraId="74D5FA84" w14:textId="77777777" w:rsidR="00BE63B2" w:rsidRPr="004D3FA5" w:rsidRDefault="005F5926">
            <w:pPr>
              <w:jc w:val="right"/>
              <w:rPr>
                <w:b/>
                <w:bCs/>
                <w:color w:val="7030A0"/>
                <w:sz w:val="40"/>
              </w:rPr>
            </w:pPr>
            <w:r w:rsidRPr="004D3FA5">
              <w:rPr>
                <w:b/>
                <w:bCs/>
                <w:color w:val="7030A0"/>
                <w:sz w:val="40"/>
              </w:rPr>
              <w:t>Action Items</w:t>
            </w:r>
          </w:p>
          <w:p w14:paraId="4FF883E7" w14:textId="77777777" w:rsidR="00BE63B2" w:rsidRPr="004D3FA5" w:rsidRDefault="00BE63B2">
            <w:pPr>
              <w:jc w:val="right"/>
              <w:rPr>
                <w:b/>
                <w:bCs/>
                <w:color w:val="7030A0"/>
                <w:sz w:val="40"/>
              </w:rPr>
            </w:pPr>
          </w:p>
        </w:tc>
      </w:tr>
    </w:tbl>
    <w:p w14:paraId="06020480" w14:textId="77777777" w:rsidR="00BE63B2" w:rsidRDefault="00BE63B2">
      <w:pPr>
        <w:rPr>
          <w:b/>
          <w:bCs/>
        </w:rPr>
      </w:pPr>
    </w:p>
    <w:tbl>
      <w:tblPr>
        <w:tblW w:w="85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283"/>
        <w:gridCol w:w="1276"/>
        <w:gridCol w:w="283"/>
        <w:gridCol w:w="1095"/>
      </w:tblGrid>
      <w:tr w:rsidR="004D3FA5" w:rsidRPr="004D3FA5" w14:paraId="17723385" w14:textId="77777777">
        <w:trPr>
          <w:cantSplit/>
          <w:trHeight w:val="400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167345F2" w14:textId="77777777" w:rsidR="00BE63B2" w:rsidRPr="004D3FA5" w:rsidRDefault="00BE63B2">
            <w:pPr>
              <w:pStyle w:val="Sub-heading1"/>
              <w:spacing w:after="0"/>
              <w:rPr>
                <w:bCs/>
                <w:color w:val="7030A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F052B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Action Item</w:t>
            </w:r>
          </w:p>
          <w:p w14:paraId="75861B8F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  <w:p w14:paraId="34DC2E18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E10CFB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BF737" w14:textId="77777777" w:rsidR="00BE63B2" w:rsidRPr="004D3FA5" w:rsidRDefault="00BE63B2">
            <w:pPr>
              <w:rPr>
                <w:b/>
                <w:bCs/>
                <w:color w:val="7030A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14:paraId="6F07C089" w14:textId="77777777" w:rsidR="00BE63B2" w:rsidRPr="004D3FA5" w:rsidRDefault="005F5926">
            <w:pPr>
              <w:rPr>
                <w:b/>
                <w:bCs/>
                <w:color w:val="7030A0"/>
              </w:rPr>
            </w:pPr>
            <w:r w:rsidRPr="004D3FA5">
              <w:rPr>
                <w:b/>
                <w:bCs/>
                <w:color w:val="7030A0"/>
              </w:rPr>
              <w:t>When</w:t>
            </w:r>
          </w:p>
        </w:tc>
      </w:tr>
      <w:tr w:rsidR="00BE63B2" w14:paraId="52780448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F3096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67B7F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0977E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84934A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75C7C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7EFB3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35DB71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2AE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FEC2B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80E38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A5DEA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5C7FD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A24C8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C8570A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50F06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5E18B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725E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7A51D4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600B6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A218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80B9BB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074E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D112B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C7BFB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611882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1D38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03CD03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95F0ECF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203B1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346C5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2D845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3C1BE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06921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E1FE9F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1F999F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7EB8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A342B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43CBB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E9EAE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E5F3E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CA46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2CE0A77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D6F9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07EF6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7890F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5F58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C5E85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6F74C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596EA5A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5C66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19BB3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2FACE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0913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3094F6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FCF7A6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C86E36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955FD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5495D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05252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86F576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78296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D88C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4C3DEEE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DE73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2B0C7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89AD2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C5C54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D3F1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D9D4C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143B2B5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431B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B712F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6045E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65BE0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36EA1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EBFDB1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427B899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B7E9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3CFC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66E13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8DB6967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676DA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E6ACB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F8DF72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7145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5B25A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BF68D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266B7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F52F6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8299D8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0D4F43F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041B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F6683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09ED0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CD75C4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C83E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5D533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6232FA5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6D43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E26EB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BE585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4FF718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C7265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17A50A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464CDDD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C3EE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54460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0F0F6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CD9C6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5328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9FE6C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16B35E50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A56E5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24979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D7394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BCCA4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A816A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7AB65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3D86FBA2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EA0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5F9C2F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F76CF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1B70C1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C1968C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B94B34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62BB3A43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0457F" w14:textId="77777777" w:rsidR="00BE63B2" w:rsidRDefault="00BE63B2">
            <w:pPr>
              <w:pStyle w:val="Sub-heading1"/>
              <w:numPr>
                <w:ilvl w:val="0"/>
                <w:numId w:val="11"/>
              </w:numPr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271C9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7F8AD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FF3639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CFFECD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6ECD00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  <w:tr w:rsidR="00BE63B2" w14:paraId="7048C356" w14:textId="77777777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6FE32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42A68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FC0F4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E38033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B9D0BB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E899C95" w14:textId="77777777" w:rsidR="00BE63B2" w:rsidRDefault="00BE63B2">
            <w:pPr>
              <w:pStyle w:val="Sub-heading1"/>
              <w:spacing w:after="0"/>
              <w:rPr>
                <w:bCs/>
              </w:rPr>
            </w:pPr>
          </w:p>
        </w:tc>
      </w:tr>
    </w:tbl>
    <w:p w14:paraId="327AB7D3" w14:textId="77777777" w:rsidR="00BE63B2" w:rsidRDefault="00BE63B2">
      <w:pPr>
        <w:pStyle w:val="Sub-heading1"/>
        <w:spacing w:after="0"/>
        <w:rPr>
          <w:bCs/>
        </w:rPr>
      </w:pPr>
    </w:p>
    <w:p w14:paraId="28EADD9D" w14:textId="77777777" w:rsidR="00BE63B2" w:rsidRDefault="005F5926">
      <w:pPr>
        <w:pStyle w:val="Sub-heading1"/>
        <w:spacing w:after="0"/>
      </w:pPr>
      <w:r>
        <w:br w:type="page"/>
      </w:r>
    </w:p>
    <w:tbl>
      <w:tblPr>
        <w:tblW w:w="8538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0"/>
        <w:gridCol w:w="1120"/>
        <w:gridCol w:w="236"/>
        <w:gridCol w:w="1066"/>
        <w:gridCol w:w="16"/>
      </w:tblGrid>
      <w:tr w:rsidR="004D3FA5" w:rsidRPr="004D3FA5" w14:paraId="06CCF1DB" w14:textId="77777777">
        <w:trPr>
          <w:gridAfter w:val="1"/>
          <w:wAfter w:w="16" w:type="dxa"/>
        </w:trPr>
        <w:tc>
          <w:tcPr>
            <w:tcW w:w="8522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544A035" w14:textId="77777777" w:rsidR="00BE63B2" w:rsidRPr="004D3FA5" w:rsidRDefault="005F5926">
            <w:pPr>
              <w:pStyle w:val="Heading4"/>
              <w:rPr>
                <w:b w:val="0"/>
                <w:bCs w:val="0"/>
                <w:color w:val="7030A0"/>
              </w:rPr>
            </w:pPr>
            <w:r w:rsidRPr="004D3FA5">
              <w:rPr>
                <w:color w:val="7030A0"/>
              </w:rPr>
              <w:t>Communication</w:t>
            </w:r>
          </w:p>
          <w:p w14:paraId="44C2F8BB" w14:textId="77777777" w:rsidR="00BE63B2" w:rsidRPr="004D3FA5" w:rsidRDefault="00BE63B2">
            <w:pPr>
              <w:rPr>
                <w:b/>
                <w:bCs/>
                <w:color w:val="7030A0"/>
                <w:sz w:val="40"/>
              </w:rPr>
            </w:pPr>
          </w:p>
        </w:tc>
      </w:tr>
      <w:tr w:rsidR="004D3FA5" w:rsidRPr="004D3FA5" w14:paraId="32AF97F9" w14:textId="77777777">
        <w:trPr>
          <w:gridAfter w:val="1"/>
          <w:wAfter w:w="16" w:type="dxa"/>
        </w:trPr>
        <w:tc>
          <w:tcPr>
            <w:tcW w:w="852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6722D1" w14:textId="77777777" w:rsidR="00BE63B2" w:rsidRPr="004D3FA5" w:rsidRDefault="005F5926">
            <w:pPr>
              <w:pStyle w:val="Heading4"/>
              <w:jc w:val="left"/>
              <w:rPr>
                <w:color w:val="7030A0"/>
                <w:sz w:val="24"/>
              </w:rPr>
            </w:pPr>
            <w:r w:rsidRPr="004D3FA5">
              <w:rPr>
                <w:color w:val="7030A0"/>
                <w:sz w:val="24"/>
              </w:rPr>
              <w:t>Who needs to know?</w:t>
            </w:r>
          </w:p>
        </w:tc>
      </w:tr>
      <w:tr w:rsidR="00BE63B2" w14:paraId="057E8AF1" w14:textId="77777777">
        <w:trPr>
          <w:gridAfter w:val="1"/>
          <w:wAfter w:w="16" w:type="dxa"/>
          <w:cantSplit/>
          <w:trHeight w:val="4000"/>
        </w:trPr>
        <w:tc>
          <w:tcPr>
            <w:tcW w:w="852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66029A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4D3FA5" w:rsidRPr="004D3FA5" w14:paraId="6C376EC8" w14:textId="77777777">
        <w:trPr>
          <w:gridAfter w:val="1"/>
          <w:wAfter w:w="16" w:type="dxa"/>
        </w:trPr>
        <w:tc>
          <w:tcPr>
            <w:tcW w:w="852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A4ED7B" w14:textId="77777777" w:rsidR="00BE63B2" w:rsidRPr="004D3FA5" w:rsidRDefault="005F5926">
            <w:pPr>
              <w:pStyle w:val="Heading4"/>
              <w:jc w:val="left"/>
              <w:rPr>
                <w:color w:val="7030A0"/>
                <w:sz w:val="24"/>
              </w:rPr>
            </w:pPr>
            <w:r w:rsidRPr="004D3FA5">
              <w:rPr>
                <w:color w:val="7030A0"/>
                <w:sz w:val="24"/>
              </w:rPr>
              <w:t>How to communicate</w:t>
            </w:r>
          </w:p>
        </w:tc>
      </w:tr>
      <w:tr w:rsidR="00BE63B2" w14:paraId="4FF943CE" w14:textId="77777777">
        <w:trPr>
          <w:gridAfter w:val="1"/>
          <w:wAfter w:w="16" w:type="dxa"/>
        </w:trPr>
        <w:tc>
          <w:tcPr>
            <w:tcW w:w="852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A1EC76" w14:textId="77777777" w:rsidR="00BE63B2" w:rsidRDefault="00BE63B2">
            <w:pPr>
              <w:pStyle w:val="Heading4"/>
              <w:jc w:val="left"/>
              <w:rPr>
                <w:sz w:val="24"/>
              </w:rPr>
            </w:pPr>
          </w:p>
        </w:tc>
      </w:tr>
      <w:tr w:rsidR="00BE63B2" w14:paraId="38D059B2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14:paraId="28AB26FB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903294D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5438B4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0210A" w14:textId="77777777" w:rsidR="00BE63B2" w:rsidRDefault="005F5926">
            <w:pPr>
              <w:pStyle w:val="Sub-heading1"/>
              <w:spacing w:after="0"/>
              <w:rPr>
                <w:b w:val="0"/>
              </w:rPr>
            </w:pPr>
            <w:r>
              <w:rPr>
                <w:b w:val="0"/>
              </w:rPr>
              <w:t>Date</w:t>
            </w:r>
          </w:p>
        </w:tc>
      </w:tr>
      <w:tr w:rsidR="00BE63B2" w14:paraId="1E281C01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DCC12" w14:textId="77777777" w:rsidR="00BE63B2" w:rsidRDefault="005F5926">
            <w:pPr>
              <w:pStyle w:val="Sub-heading1"/>
              <w:numPr>
                <w:ilvl w:val="0"/>
                <w:numId w:val="13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Confirm in writing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A902E" w14:textId="77777777" w:rsidR="00BE63B2" w:rsidRDefault="005F5926">
            <w:pPr>
              <w:pStyle w:val="Sub-heading1"/>
              <w:spacing w:after="0"/>
              <w:rPr>
                <w:b w:val="0"/>
              </w:rPr>
            </w:pPr>
            <w:r>
              <w:rPr>
                <w:b w:val="0"/>
              </w:rPr>
              <w:t>yes /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59ECAF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D9C359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BE63B2" w14:paraId="58A390BA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710B5" w14:textId="2FE85501" w:rsidR="00BE63B2" w:rsidRDefault="005F5926">
            <w:pPr>
              <w:pStyle w:val="Sub-heading1"/>
              <w:numPr>
                <w:ilvl w:val="0"/>
                <w:numId w:val="13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Team Meeting</w:t>
            </w:r>
            <w:r w:rsidR="00822156">
              <w:rPr>
                <w:b w:val="0"/>
              </w:rPr>
              <w:t xml:space="preserve">/video conference/webinar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A807" w14:textId="77777777" w:rsidR="00BE63B2" w:rsidRDefault="005F5926">
            <w:pPr>
              <w:pStyle w:val="Sub-heading1"/>
              <w:spacing w:after="0"/>
              <w:rPr>
                <w:b w:val="0"/>
              </w:rPr>
            </w:pPr>
            <w:r>
              <w:rPr>
                <w:b w:val="0"/>
              </w:rPr>
              <w:t>yes /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B2D7D4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0EBE34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BE63B2" w14:paraId="01BFA798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4267C" w14:textId="3EC66E77" w:rsidR="00BE63B2" w:rsidRDefault="005F5926">
            <w:pPr>
              <w:pStyle w:val="Sub-heading1"/>
              <w:numPr>
                <w:ilvl w:val="0"/>
                <w:numId w:val="13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 xml:space="preserve">Individual </w:t>
            </w:r>
            <w:r w:rsidR="00822156">
              <w:rPr>
                <w:b w:val="0"/>
              </w:rPr>
              <w:t>meetings/consultation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20A3" w14:textId="77777777" w:rsidR="00BE63B2" w:rsidRDefault="005F5926">
            <w:pPr>
              <w:pStyle w:val="Sub-heading1"/>
              <w:spacing w:after="0"/>
              <w:rPr>
                <w:b w:val="0"/>
              </w:rPr>
            </w:pPr>
            <w:r>
              <w:rPr>
                <w:b w:val="0"/>
              </w:rPr>
              <w:t>yes /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71F2E4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800154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BE63B2" w14:paraId="3AB329D7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D2EE9" w14:textId="77777777" w:rsidR="00BE63B2" w:rsidRDefault="005F5926">
            <w:pPr>
              <w:pStyle w:val="Sub-heading1"/>
              <w:numPr>
                <w:ilvl w:val="0"/>
                <w:numId w:val="13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Review Meeting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D7F6F" w14:textId="77777777" w:rsidR="00BE63B2" w:rsidRDefault="005F5926">
            <w:pPr>
              <w:pStyle w:val="Sub-heading1"/>
              <w:spacing w:after="0"/>
              <w:rPr>
                <w:b w:val="0"/>
              </w:rPr>
            </w:pPr>
            <w:r>
              <w:rPr>
                <w:b w:val="0"/>
              </w:rPr>
              <w:t>yes /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1E8730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350951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BE63B2" w14:paraId="75F90A75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8E68A" w14:textId="77777777" w:rsidR="00BE63B2" w:rsidRDefault="005F5926">
            <w:pPr>
              <w:pStyle w:val="Sub-heading1"/>
              <w:numPr>
                <w:ilvl w:val="0"/>
                <w:numId w:val="13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Does everyone have his or her targets?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0EFE9" w14:textId="77777777" w:rsidR="00BE63B2" w:rsidRDefault="005F5926">
            <w:pPr>
              <w:pStyle w:val="Sub-heading1"/>
              <w:spacing w:after="0"/>
              <w:rPr>
                <w:b w:val="0"/>
              </w:rPr>
            </w:pPr>
            <w:r>
              <w:rPr>
                <w:b w:val="0"/>
              </w:rPr>
              <w:t>yes /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5084D4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0481ED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BE63B2" w14:paraId="12A246B1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30E88" w14:textId="77777777" w:rsidR="00BE63B2" w:rsidRDefault="005F5926">
            <w:pPr>
              <w:pStyle w:val="Sub-heading1"/>
              <w:numPr>
                <w:ilvl w:val="0"/>
                <w:numId w:val="13"/>
              </w:numPr>
              <w:spacing w:after="0"/>
              <w:rPr>
                <w:b w:val="0"/>
              </w:rPr>
            </w:pPr>
            <w:r>
              <w:rPr>
                <w:b w:val="0"/>
              </w:rPr>
              <w:t>Does everyone know the standard?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16420" w14:textId="77777777" w:rsidR="00BE63B2" w:rsidRDefault="005F5926">
            <w:pPr>
              <w:pStyle w:val="Sub-heading1"/>
              <w:spacing w:after="0"/>
              <w:rPr>
                <w:b w:val="0"/>
              </w:rPr>
            </w:pPr>
            <w:r>
              <w:rPr>
                <w:b w:val="0"/>
              </w:rPr>
              <w:t>yes /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0B0F0B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4CF6BB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BE63B2" w14:paraId="21985DEA" w14:textId="77777777">
        <w:trPr>
          <w:cantSplit/>
          <w:trHeight w:val="4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14:paraId="767EB735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  <w:p w14:paraId="76477452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  <w:p w14:paraId="2E466899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  <w:p w14:paraId="5E278455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  <w:p w14:paraId="2D0C870C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4A5ACDA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E50AB3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D85742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</w:p>
        </w:tc>
      </w:tr>
      <w:tr w:rsidR="004D3FA5" w:rsidRPr="004D3FA5" w14:paraId="53A7B689" w14:textId="77777777">
        <w:trPr>
          <w:gridAfter w:val="1"/>
          <w:wAfter w:w="16" w:type="dxa"/>
        </w:trPr>
        <w:tc>
          <w:tcPr>
            <w:tcW w:w="852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5792CD" w14:textId="77777777" w:rsidR="00BE63B2" w:rsidRPr="004D3FA5" w:rsidRDefault="005F5926">
            <w:pPr>
              <w:pStyle w:val="Heading4"/>
              <w:jc w:val="left"/>
              <w:rPr>
                <w:color w:val="7030A0"/>
                <w:sz w:val="24"/>
              </w:rPr>
            </w:pPr>
            <w:r w:rsidRPr="004D3FA5">
              <w:rPr>
                <w:color w:val="7030A0"/>
                <w:sz w:val="24"/>
              </w:rPr>
              <w:t>Other methods</w:t>
            </w:r>
          </w:p>
        </w:tc>
      </w:tr>
      <w:tr w:rsidR="00BE63B2" w14:paraId="36CCFD4A" w14:textId="77777777">
        <w:trPr>
          <w:gridAfter w:val="1"/>
          <w:wAfter w:w="16" w:type="dxa"/>
          <w:cantSplit/>
          <w:trHeight w:val="1800"/>
        </w:trPr>
        <w:tc>
          <w:tcPr>
            <w:tcW w:w="852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128D8B" w14:textId="77777777" w:rsidR="00BE63B2" w:rsidRDefault="00BE63B2">
            <w:pPr>
              <w:pStyle w:val="Sub-heading1"/>
              <w:spacing w:after="0"/>
              <w:rPr>
                <w:b w:val="0"/>
              </w:rPr>
            </w:pPr>
            <w:bookmarkStart w:id="0" w:name="_GoBack"/>
            <w:bookmarkEnd w:id="0"/>
          </w:p>
        </w:tc>
      </w:tr>
    </w:tbl>
    <w:p w14:paraId="711DDA05" w14:textId="77777777" w:rsidR="005F5926" w:rsidRDefault="005F5926">
      <w:pPr>
        <w:pStyle w:val="Sub-heading1"/>
        <w:spacing w:after="0"/>
      </w:pPr>
    </w:p>
    <w:sectPr w:rsidR="005F5926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21E73" w14:textId="77777777" w:rsidR="005F5926" w:rsidRDefault="005F5926">
      <w:r>
        <w:separator/>
      </w:r>
    </w:p>
  </w:endnote>
  <w:endnote w:type="continuationSeparator" w:id="0">
    <w:p w14:paraId="3EB49003" w14:textId="77777777" w:rsidR="005F5926" w:rsidRDefault="005F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658"/>
      <w:gridCol w:w="1657"/>
      <w:gridCol w:w="1657"/>
      <w:gridCol w:w="1658"/>
      <w:gridCol w:w="1676"/>
    </w:tblGrid>
    <w:tr w:rsidR="00BE63B2" w14:paraId="0BE8DBD4" w14:textId="77777777">
      <w:tc>
        <w:tcPr>
          <w:tcW w:w="1704" w:type="dxa"/>
        </w:tcPr>
        <w:p w14:paraId="6014E2A5" w14:textId="77777777" w:rsidR="00BE63B2" w:rsidRDefault="00BE63B2">
          <w:pPr>
            <w:pStyle w:val="Footer"/>
          </w:pPr>
        </w:p>
      </w:tc>
      <w:tc>
        <w:tcPr>
          <w:tcW w:w="1704" w:type="dxa"/>
        </w:tcPr>
        <w:p w14:paraId="1C47AE28" w14:textId="77777777" w:rsidR="00BE63B2" w:rsidRDefault="00BE63B2">
          <w:pPr>
            <w:pStyle w:val="Footer"/>
          </w:pPr>
        </w:p>
      </w:tc>
      <w:tc>
        <w:tcPr>
          <w:tcW w:w="1704" w:type="dxa"/>
        </w:tcPr>
        <w:p w14:paraId="04F102AF" w14:textId="77777777" w:rsidR="00BE63B2" w:rsidRDefault="00BE63B2">
          <w:pPr>
            <w:pStyle w:val="Footer"/>
          </w:pPr>
        </w:p>
      </w:tc>
      <w:tc>
        <w:tcPr>
          <w:tcW w:w="1705" w:type="dxa"/>
        </w:tcPr>
        <w:p w14:paraId="2D00B85C" w14:textId="77777777" w:rsidR="00BE63B2" w:rsidRDefault="00BE63B2">
          <w:pPr>
            <w:pStyle w:val="Footer"/>
          </w:pPr>
        </w:p>
      </w:tc>
      <w:tc>
        <w:tcPr>
          <w:tcW w:w="1705" w:type="dxa"/>
          <w:tcBorders>
            <w:top w:val="single" w:sz="2" w:space="0" w:color="auto"/>
          </w:tcBorders>
        </w:tcPr>
        <w:p w14:paraId="0FAD7186" w14:textId="77777777" w:rsidR="00BE63B2" w:rsidRDefault="005F592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13</w:t>
          </w:r>
          <w:r>
            <w:rPr>
              <w:rStyle w:val="PageNumber"/>
            </w:rPr>
            <w:fldChar w:fldCharType="end"/>
          </w:r>
        </w:p>
      </w:tc>
    </w:tr>
  </w:tbl>
  <w:p w14:paraId="7F4605B1" w14:textId="611122F3" w:rsidR="00BE63B2" w:rsidRPr="00C13542" w:rsidRDefault="007863BC">
    <w:pPr>
      <w:pStyle w:val="Footer"/>
      <w:rPr>
        <w:sz w:val="16"/>
      </w:rPr>
    </w:pPr>
    <w:r w:rsidRPr="00C13542">
      <w:rPr>
        <w:sz w:val="16"/>
      </w:rPr>
      <w:t>© Facilitated Training 2019</w:t>
    </w:r>
    <w:r w:rsidR="00D743FF" w:rsidRPr="00C13542">
      <w:rPr>
        <w:sz w:val="16"/>
      </w:rPr>
      <w:t xml:space="preserve"> www.facilitatedtraining.com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BBD6" w14:textId="77777777" w:rsidR="005F5926" w:rsidRDefault="005F5926">
      <w:r>
        <w:separator/>
      </w:r>
    </w:p>
  </w:footnote>
  <w:footnote w:type="continuationSeparator" w:id="0">
    <w:p w14:paraId="5EFCAF23" w14:textId="77777777" w:rsidR="005F5926" w:rsidRDefault="005F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032A"/>
    <w:multiLevelType w:val="hybridMultilevel"/>
    <w:tmpl w:val="CE1CC148"/>
    <w:lvl w:ilvl="0" w:tplc="E72644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CE2462"/>
    <w:multiLevelType w:val="hybridMultilevel"/>
    <w:tmpl w:val="186437D0"/>
    <w:lvl w:ilvl="0" w:tplc="55368EE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12D6"/>
    <w:multiLevelType w:val="hybridMultilevel"/>
    <w:tmpl w:val="E35858EE"/>
    <w:lvl w:ilvl="0" w:tplc="38EA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47EF"/>
    <w:multiLevelType w:val="hybridMultilevel"/>
    <w:tmpl w:val="B50C37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0C0ED6"/>
    <w:multiLevelType w:val="hybridMultilevel"/>
    <w:tmpl w:val="9968D7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C46E32"/>
    <w:multiLevelType w:val="hybridMultilevel"/>
    <w:tmpl w:val="6374F85E"/>
    <w:lvl w:ilvl="0" w:tplc="7E3AFC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65D45"/>
    <w:multiLevelType w:val="hybridMultilevel"/>
    <w:tmpl w:val="B78AB2F4"/>
    <w:lvl w:ilvl="0" w:tplc="55368EE4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D0992"/>
    <w:multiLevelType w:val="hybridMultilevel"/>
    <w:tmpl w:val="91804A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1A4C25"/>
    <w:multiLevelType w:val="hybridMultilevel"/>
    <w:tmpl w:val="DD1E8A5A"/>
    <w:lvl w:ilvl="0" w:tplc="E72644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27DA0"/>
    <w:multiLevelType w:val="hybridMultilevel"/>
    <w:tmpl w:val="4DD68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D80C82"/>
    <w:multiLevelType w:val="hybridMultilevel"/>
    <w:tmpl w:val="1EFE3F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C1672F"/>
    <w:multiLevelType w:val="hybridMultilevel"/>
    <w:tmpl w:val="A04E3A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573FBF"/>
    <w:multiLevelType w:val="hybridMultilevel"/>
    <w:tmpl w:val="A0DA360C"/>
    <w:lvl w:ilvl="0" w:tplc="7E3AFC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F6A43"/>
    <w:multiLevelType w:val="hybridMultilevel"/>
    <w:tmpl w:val="CE1CC1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E526FB"/>
    <w:multiLevelType w:val="hybridMultilevel"/>
    <w:tmpl w:val="386844E6"/>
    <w:lvl w:ilvl="0" w:tplc="7E3AFC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26"/>
    <w:rsid w:val="000618B9"/>
    <w:rsid w:val="000A5883"/>
    <w:rsid w:val="004D3FA5"/>
    <w:rsid w:val="00555CB8"/>
    <w:rsid w:val="005F5926"/>
    <w:rsid w:val="007863BC"/>
    <w:rsid w:val="00822156"/>
    <w:rsid w:val="00BE63B2"/>
    <w:rsid w:val="00C13542"/>
    <w:rsid w:val="00D743FF"/>
    <w:rsid w:val="00E77F97"/>
    <w:rsid w:val="00F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BCC17D"/>
  <w15:chartTrackingRefBased/>
  <w15:docId w15:val="{68786ED9-BE26-4C0C-9C74-F1CB29B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</w:pBdr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pPr>
      <w:spacing w:after="400"/>
    </w:pPr>
    <w:rPr>
      <w:b/>
      <w:sz w:val="40"/>
    </w:rPr>
  </w:style>
  <w:style w:type="paragraph" w:customStyle="1" w:styleId="Sub-heading2">
    <w:name w:val="Sub-heading 2"/>
    <w:basedOn w:val="Normal"/>
    <w:pPr>
      <w:spacing w:after="240"/>
    </w:pPr>
    <w:rPr>
      <w:i/>
    </w:rPr>
  </w:style>
  <w:style w:type="paragraph" w:customStyle="1" w:styleId="Sub-heading1">
    <w:name w:val="Sub-heading 1"/>
    <w:basedOn w:val="Normal"/>
    <w:pPr>
      <w:spacing w:after="240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Mainheading0">
    <w:name w:val="Main heading"/>
    <w:basedOn w:val="Normal"/>
    <w:pPr>
      <w:jc w:val="right"/>
    </w:pPr>
    <w:rPr>
      <w:rFonts w:ascii="Verdana" w:hAnsi="Verdana"/>
      <w:b/>
      <w:bCs/>
      <w:color w:val="FFFFFF"/>
      <w:sz w:val="40"/>
      <w:szCs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D74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3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sk%203%20L%20&amp;%20D%20templates%20and%20administration\111_L&amp;D%20Templates\Plan%20of%20A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8E94-C090-4601-B4DC-773B7199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of Action</Template>
  <TotalTime>11</TotalTime>
  <Pages>14</Pages>
  <Words>275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TeleTech</Company>
  <LinksUpToDate>false</LinksUpToDate>
  <CharactersWithSpaces>2607</CharactersWithSpaces>
  <SharedDoc>false</SharedDoc>
  <HLinks>
    <vt:vector size="6" baseType="variant">
      <vt:variant>
        <vt:i4>1638429</vt:i4>
      </vt:variant>
      <vt:variant>
        <vt:i4>-1</vt:i4>
      </vt:variant>
      <vt:variant>
        <vt:i4>1029</vt:i4>
      </vt:variant>
      <vt:variant>
        <vt:i4>1</vt:i4>
      </vt:variant>
      <vt:variant>
        <vt:lpwstr>http://intranet/images/intralogo.gif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subject>project breakdown</dc:subject>
  <dc:creator>facilitated training</dc:creator>
  <cp:keywords>action plan</cp:keywords>
  <dc:description/>
  <cp:lastModifiedBy>colleen condon</cp:lastModifiedBy>
  <cp:revision>7</cp:revision>
  <cp:lastPrinted>2004-06-16T23:56:00Z</cp:lastPrinted>
  <dcterms:created xsi:type="dcterms:W3CDTF">2019-01-14T04:01:00Z</dcterms:created>
  <dcterms:modified xsi:type="dcterms:W3CDTF">2019-04-20T10:53:00Z</dcterms:modified>
</cp:coreProperties>
</file>